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BF" w:rsidRPr="001E3227" w:rsidRDefault="00DF71BF">
      <w:pPr>
        <w:rPr>
          <w:sz w:val="28"/>
          <w:szCs w:val="28"/>
        </w:rPr>
      </w:pPr>
      <w:r w:rsidRPr="001E3227">
        <w:rPr>
          <w:sz w:val="28"/>
          <w:szCs w:val="28"/>
        </w:rPr>
        <w:t xml:space="preserve">ΜΑΘΗΜΑ: ΜΗΧΑΝΟΓΡΑΦΗΜΕΝΗ ΛΟΓΙΣΤΙΚΗ Ι(ΕΡΓ)  </w:t>
      </w:r>
      <w:r>
        <w:rPr>
          <w:sz w:val="28"/>
          <w:szCs w:val="28"/>
        </w:rPr>
        <w:t xml:space="preserve">      </w:t>
      </w:r>
      <w:r w:rsidRPr="001E3227">
        <w:rPr>
          <w:sz w:val="28"/>
          <w:szCs w:val="28"/>
        </w:rPr>
        <w:t>ΣΕΡΡΕΣ 8-5-2018</w:t>
      </w:r>
    </w:p>
    <w:p w:rsidR="00DF71BF" w:rsidRPr="001E3227" w:rsidRDefault="00DF71BF">
      <w:pPr>
        <w:rPr>
          <w:sz w:val="28"/>
          <w:szCs w:val="28"/>
        </w:rPr>
      </w:pPr>
      <w:r w:rsidRPr="001E3227">
        <w:rPr>
          <w:sz w:val="28"/>
          <w:szCs w:val="28"/>
        </w:rPr>
        <w:t>ΚΑΘΗΓΗΤΗΣ</w:t>
      </w:r>
      <w:r w:rsidRPr="001E3227">
        <w:rPr>
          <w:sz w:val="28"/>
          <w:szCs w:val="28"/>
          <w:lang w:val="en-US"/>
        </w:rPr>
        <w:t>:</w:t>
      </w:r>
      <w:r w:rsidRPr="001E3227">
        <w:rPr>
          <w:sz w:val="28"/>
          <w:szCs w:val="28"/>
        </w:rPr>
        <w:t>ΔΑΠΗΣ ΔΗΜΗΤΡΙΟΣ</w:t>
      </w:r>
    </w:p>
    <w:p w:rsidR="00DF71BF" w:rsidRPr="001E3227" w:rsidRDefault="00DF71BF">
      <w:pPr>
        <w:rPr>
          <w:sz w:val="28"/>
          <w:szCs w:val="28"/>
        </w:rPr>
      </w:pPr>
    </w:p>
    <w:p w:rsidR="00DF71BF" w:rsidRPr="001E3227" w:rsidRDefault="00DF71BF">
      <w:pPr>
        <w:rPr>
          <w:sz w:val="28"/>
          <w:szCs w:val="28"/>
        </w:rPr>
      </w:pPr>
    </w:p>
    <w:p w:rsidR="00DF71BF" w:rsidRPr="001E3227" w:rsidRDefault="00DF71BF">
      <w:pPr>
        <w:rPr>
          <w:b/>
          <w:sz w:val="28"/>
          <w:szCs w:val="28"/>
        </w:rPr>
      </w:pPr>
      <w:r w:rsidRPr="001E3227">
        <w:rPr>
          <w:sz w:val="28"/>
          <w:szCs w:val="28"/>
        </w:rPr>
        <w:t xml:space="preserve">                        </w:t>
      </w:r>
      <w:r w:rsidRPr="001E3227">
        <w:rPr>
          <w:b/>
          <w:sz w:val="28"/>
          <w:szCs w:val="28"/>
        </w:rPr>
        <w:t>ΕΠΑΝΑΛΗΠΤΙΚΑ ΜΑΘΗΜΑΤΑ</w:t>
      </w:r>
    </w:p>
    <w:p w:rsidR="00DF71BF" w:rsidRPr="001E3227" w:rsidRDefault="00DF71BF">
      <w:pPr>
        <w:rPr>
          <w:sz w:val="28"/>
          <w:szCs w:val="28"/>
        </w:rPr>
      </w:pPr>
      <w:r w:rsidRPr="001E3227">
        <w:rPr>
          <w:sz w:val="28"/>
          <w:szCs w:val="28"/>
        </w:rPr>
        <w:t>Θα πραγματοποιηθούν επαναληπτικά μαθήματα στις παρακάτω ημερομηνίες :</w:t>
      </w:r>
    </w:p>
    <w:p w:rsidR="00DF71BF" w:rsidRPr="001E3227" w:rsidRDefault="00DF71BF" w:rsidP="00B14D60">
      <w:pPr>
        <w:rPr>
          <w:sz w:val="28"/>
          <w:szCs w:val="28"/>
        </w:rPr>
      </w:pPr>
      <w:r w:rsidRPr="001E3227">
        <w:rPr>
          <w:sz w:val="28"/>
          <w:szCs w:val="28"/>
        </w:rPr>
        <w:t>Τρίτη 15-5-2018 ώρα 17-21, Πέμπτη 17-5-2018 ώρα 13-15, Τρίτη 22-5-2018 ώρα 17-21, Πέμπτη 24-5-2018 ώρα 13-15.</w:t>
      </w:r>
    </w:p>
    <w:p w:rsidR="00DF71BF" w:rsidRPr="001E3227" w:rsidRDefault="00DF71BF" w:rsidP="00B14D60">
      <w:pPr>
        <w:rPr>
          <w:sz w:val="28"/>
          <w:szCs w:val="28"/>
        </w:rPr>
      </w:pPr>
      <w:r w:rsidRPr="001E3227">
        <w:rPr>
          <w:sz w:val="28"/>
          <w:szCs w:val="28"/>
        </w:rPr>
        <w:t>Την Τρίτη 29-5-2018 δεν θα πραγματοποιηθεί το εργαστήριο λόγω απουσίας του καθηγητή.</w:t>
      </w:r>
    </w:p>
    <w:p w:rsidR="00DF71BF" w:rsidRDefault="00DF71BF" w:rsidP="00B14D60">
      <w:pPr>
        <w:rPr>
          <w:sz w:val="28"/>
          <w:szCs w:val="28"/>
        </w:rPr>
      </w:pPr>
      <w:r w:rsidRPr="001E3227">
        <w:rPr>
          <w:sz w:val="28"/>
          <w:szCs w:val="28"/>
        </w:rPr>
        <w:t>Η εξέταση του εργαστηρίου θα γίνει την εβδομάδα 4/6-8/6/2018 στις ημέρες και ώρες που πραγματοποιείται το εργαστήριο. Θα βγει σχετική ανακοίνωση.</w:t>
      </w:r>
    </w:p>
    <w:p w:rsidR="00DF71BF" w:rsidRDefault="00DF71BF" w:rsidP="00B14D60">
      <w:pPr>
        <w:rPr>
          <w:sz w:val="28"/>
          <w:szCs w:val="28"/>
        </w:rPr>
      </w:pPr>
    </w:p>
    <w:p w:rsidR="00DF71BF" w:rsidRDefault="00DF71BF" w:rsidP="00B14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Ο ΚΑΘΗΓΗΤΗΣ</w:t>
      </w:r>
    </w:p>
    <w:p w:rsidR="00DF71BF" w:rsidRPr="001E3227" w:rsidRDefault="00DF71BF" w:rsidP="00B14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ΔΑΠΗΣ ΔΗΜΗΤΡΙΟΣ</w:t>
      </w:r>
    </w:p>
    <w:p w:rsidR="00DF71BF" w:rsidRPr="00B14D60" w:rsidRDefault="00DF71BF"/>
    <w:sectPr w:rsidR="00DF71BF" w:rsidRPr="00B14D60" w:rsidSect="00605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D60"/>
    <w:rsid w:val="001E3227"/>
    <w:rsid w:val="006058D6"/>
    <w:rsid w:val="00805C55"/>
    <w:rsid w:val="00A1195A"/>
    <w:rsid w:val="00A9741D"/>
    <w:rsid w:val="00B14D60"/>
    <w:rsid w:val="00C9165A"/>
    <w:rsid w:val="00DF71BF"/>
    <w:rsid w:val="00FA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114</Words>
  <Characters>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ΜΑΘΗΜΑ: ΜΗΧΑΝΟΓΡΑΦΗΜΕΝΗ ΛΟΓΙΣΤΙΚΗ Ι(ΕΡΓ)        ΣΕΡΡΕΣ 8-5-2018</dc:title>
  <dc:subject/>
  <dc:creator>user</dc:creator>
  <cp:keywords/>
  <dc:description/>
  <cp:lastModifiedBy>log2</cp:lastModifiedBy>
  <cp:revision>2</cp:revision>
  <dcterms:created xsi:type="dcterms:W3CDTF">2018-05-08T09:16:00Z</dcterms:created>
  <dcterms:modified xsi:type="dcterms:W3CDTF">2018-05-08T09:16:00Z</dcterms:modified>
</cp:coreProperties>
</file>